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08790" w14:textId="77777777" w:rsidR="00A24EC9" w:rsidRPr="00A24EC9" w:rsidRDefault="00A24EC9" w:rsidP="00A24EC9">
      <w:pPr>
        <w:jc w:val="center"/>
        <w:rPr>
          <w:rFonts w:asciiTheme="minorEastAsia" w:eastAsia="PMingLiU" w:hAnsiTheme="minorEastAsia"/>
          <w:b/>
          <w:sz w:val="40"/>
          <w:lang w:eastAsia="zh-TW"/>
        </w:rPr>
      </w:pPr>
      <w:r w:rsidRPr="00A24EC9">
        <w:rPr>
          <w:rFonts w:asciiTheme="minorEastAsia" w:eastAsiaTheme="minorEastAsia" w:hAnsiTheme="minorEastAsia" w:hint="eastAsia"/>
          <w:b/>
          <w:sz w:val="40"/>
          <w:lang w:eastAsia="zh-TW"/>
        </w:rPr>
        <w:t>寄</w:t>
      </w:r>
      <w:r>
        <w:rPr>
          <w:rFonts w:asciiTheme="minorEastAsia" w:eastAsiaTheme="minorEastAsia" w:hAnsiTheme="minorEastAsia" w:hint="eastAsia"/>
          <w:b/>
          <w:sz w:val="40"/>
          <w:lang w:eastAsia="zh-TW"/>
        </w:rPr>
        <w:t xml:space="preserve">　</w:t>
      </w:r>
      <w:r w:rsidRPr="00A24EC9">
        <w:rPr>
          <w:rFonts w:asciiTheme="minorEastAsia" w:eastAsiaTheme="minorEastAsia" w:hAnsiTheme="minorEastAsia" w:hint="eastAsia"/>
          <w:b/>
          <w:sz w:val="40"/>
          <w:lang w:eastAsia="zh-TW"/>
        </w:rPr>
        <w:t>付</w:t>
      </w:r>
      <w:r>
        <w:rPr>
          <w:rFonts w:asciiTheme="minorEastAsia" w:eastAsiaTheme="minorEastAsia" w:hAnsiTheme="minorEastAsia" w:hint="eastAsia"/>
          <w:b/>
          <w:sz w:val="40"/>
          <w:lang w:eastAsia="zh-TW"/>
        </w:rPr>
        <w:t xml:space="preserve">　</w:t>
      </w:r>
      <w:r w:rsidRPr="00A24EC9">
        <w:rPr>
          <w:rFonts w:asciiTheme="minorEastAsia" w:eastAsiaTheme="minorEastAsia" w:hAnsiTheme="minorEastAsia" w:hint="eastAsia"/>
          <w:b/>
          <w:sz w:val="40"/>
          <w:lang w:eastAsia="zh-TW"/>
        </w:rPr>
        <w:t>申</w:t>
      </w:r>
      <w:r>
        <w:rPr>
          <w:rFonts w:asciiTheme="minorEastAsia" w:eastAsiaTheme="minorEastAsia" w:hAnsiTheme="minorEastAsia" w:hint="eastAsia"/>
          <w:b/>
          <w:sz w:val="40"/>
          <w:lang w:eastAsia="zh-TW"/>
        </w:rPr>
        <w:t xml:space="preserve">　</w:t>
      </w:r>
      <w:r w:rsidRPr="00A24EC9">
        <w:rPr>
          <w:rFonts w:asciiTheme="minorEastAsia" w:eastAsiaTheme="minorEastAsia" w:hAnsiTheme="minorEastAsia" w:hint="eastAsia"/>
          <w:b/>
          <w:sz w:val="40"/>
          <w:lang w:eastAsia="zh-TW"/>
        </w:rPr>
        <w:t>込</w:t>
      </w:r>
      <w:r>
        <w:rPr>
          <w:rFonts w:asciiTheme="minorEastAsia" w:eastAsiaTheme="minorEastAsia" w:hAnsiTheme="minorEastAsia" w:hint="eastAsia"/>
          <w:b/>
          <w:sz w:val="40"/>
          <w:lang w:eastAsia="zh-TW"/>
        </w:rPr>
        <w:t xml:space="preserve">　</w:t>
      </w:r>
      <w:r w:rsidRPr="00A24EC9">
        <w:rPr>
          <w:rFonts w:asciiTheme="minorEastAsia" w:eastAsiaTheme="minorEastAsia" w:hAnsiTheme="minorEastAsia" w:hint="eastAsia"/>
          <w:b/>
          <w:sz w:val="40"/>
          <w:lang w:eastAsia="zh-TW"/>
        </w:rPr>
        <w:t>書</w:t>
      </w:r>
    </w:p>
    <w:p w14:paraId="4D3D8FEE" w14:textId="77777777" w:rsidR="00A24EC9" w:rsidRDefault="00A24EC9" w:rsidP="00A24EC9">
      <w:pPr>
        <w:rPr>
          <w:rFonts w:asciiTheme="minorEastAsia" w:eastAsia="PMingLiU" w:hAnsiTheme="minorEastAsia"/>
          <w:sz w:val="24"/>
          <w:lang w:eastAsia="zh-TW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951521" wp14:editId="205851C8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372100" cy="635"/>
                <wp:effectExtent l="13335" t="12065" r="15240" b="1587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77F3E" id="Line 1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42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" strokecolor="#9bbb59 [3206]" strokeweight="1.5pt"/>
            </w:pict>
          </mc:Fallback>
        </mc:AlternateContent>
      </w:r>
    </w:p>
    <w:p w14:paraId="4DC77799" w14:textId="77777777" w:rsidR="00A24EC9" w:rsidRDefault="00A24EC9" w:rsidP="00A24EC9">
      <w:pPr>
        <w:wordWrap w:val="0"/>
        <w:jc w:val="right"/>
        <w:rPr>
          <w:rFonts w:asciiTheme="minorEastAsia" w:eastAsia="PMingLiU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　年　　月　　日</w:t>
      </w:r>
    </w:p>
    <w:p w14:paraId="78441620" w14:textId="77777777" w:rsidR="00A24EC9" w:rsidRDefault="00A24EC9" w:rsidP="00A24EC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一般財団法人生涯デザイン研究所</w:t>
      </w:r>
    </w:p>
    <w:p w14:paraId="6711B8E4" w14:textId="77777777" w:rsidR="00A24EC9" w:rsidRDefault="00A24EC9" w:rsidP="00A24EC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代表理事　児玉幸治　殿</w:t>
      </w:r>
    </w:p>
    <w:p w14:paraId="2DEEF8FE" w14:textId="77777777" w:rsidR="00A24EC9" w:rsidRDefault="00A24EC9" w:rsidP="00A24EC9">
      <w:pPr>
        <w:rPr>
          <w:rFonts w:asciiTheme="minorEastAsia" w:eastAsiaTheme="minorEastAsia" w:hAnsiTheme="minorEastAsia"/>
          <w:sz w:val="24"/>
        </w:rPr>
      </w:pPr>
    </w:p>
    <w:p w14:paraId="43D2ECE8" w14:textId="77777777" w:rsidR="00A24EC9" w:rsidRDefault="00A24EC9" w:rsidP="0033210E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住所</w:t>
      </w:r>
      <w:r w:rsidR="0033210E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</w:p>
    <w:p w14:paraId="0DD768CF" w14:textId="77777777" w:rsidR="00A24EC9" w:rsidRDefault="0033210E" w:rsidP="0033210E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ご芳名　　　　　　　　　　　　　　　　　印</w:t>
      </w:r>
    </w:p>
    <w:p w14:paraId="1BDC8F97" w14:textId="77777777" w:rsidR="00A24EC9" w:rsidRDefault="00A24EC9" w:rsidP="00A24EC9">
      <w:pPr>
        <w:rPr>
          <w:rFonts w:asciiTheme="minorEastAsia" w:eastAsiaTheme="minorEastAsia" w:hAnsiTheme="minorEastAsia"/>
          <w:sz w:val="24"/>
        </w:rPr>
      </w:pPr>
    </w:p>
    <w:p w14:paraId="777D44C8" w14:textId="77777777" w:rsidR="00CA05D4" w:rsidRDefault="00CA05D4" w:rsidP="00A24EC9">
      <w:pPr>
        <w:rPr>
          <w:rFonts w:asciiTheme="minorEastAsia" w:eastAsiaTheme="minorEastAsia" w:hAnsiTheme="minorEastAsia"/>
          <w:sz w:val="24"/>
        </w:rPr>
      </w:pPr>
    </w:p>
    <w:p w14:paraId="1BC49DF3" w14:textId="77777777" w:rsidR="0033210E" w:rsidRDefault="0033210E" w:rsidP="00A24EC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貴財団の趣旨に賛同し、下記金額を寄付致します。</w:t>
      </w:r>
    </w:p>
    <w:p w14:paraId="60EC3F54" w14:textId="77777777" w:rsidR="0033210E" w:rsidRDefault="0033210E" w:rsidP="00A24EC9">
      <w:pPr>
        <w:rPr>
          <w:rFonts w:asciiTheme="minorEastAsia" w:eastAsiaTheme="minorEastAsia" w:hAnsiTheme="minorEastAsia"/>
          <w:sz w:val="24"/>
        </w:rPr>
      </w:pPr>
    </w:p>
    <w:p w14:paraId="6246615D" w14:textId="77777777" w:rsidR="0033210E" w:rsidRPr="0033210E" w:rsidRDefault="0033210E" w:rsidP="0033210E">
      <w:pPr>
        <w:jc w:val="center"/>
        <w:rPr>
          <w:rFonts w:asciiTheme="minorEastAsia" w:eastAsiaTheme="minorEastAsia" w:hAnsiTheme="minorEastAsia"/>
          <w:b/>
          <w:sz w:val="52"/>
          <w:u w:val="single"/>
        </w:rPr>
      </w:pPr>
      <w:r w:rsidRPr="0033210E">
        <w:rPr>
          <w:rFonts w:asciiTheme="minorEastAsia" w:eastAsiaTheme="minorEastAsia" w:hAnsiTheme="minorEastAsia" w:hint="eastAsia"/>
          <w:b/>
          <w:sz w:val="52"/>
          <w:u w:val="single"/>
        </w:rPr>
        <w:t xml:space="preserve">金　　　　　</w:t>
      </w:r>
      <w:r w:rsidR="006539DF">
        <w:rPr>
          <w:rFonts w:asciiTheme="minorEastAsia" w:eastAsiaTheme="minorEastAsia" w:hAnsiTheme="minorEastAsia" w:hint="eastAsia"/>
          <w:b/>
          <w:sz w:val="52"/>
          <w:u w:val="single"/>
        </w:rPr>
        <w:t xml:space="preserve">　</w:t>
      </w:r>
      <w:r w:rsidRPr="0033210E">
        <w:rPr>
          <w:rFonts w:asciiTheme="minorEastAsia" w:eastAsiaTheme="minorEastAsia" w:hAnsiTheme="minorEastAsia" w:hint="eastAsia"/>
          <w:b/>
          <w:sz w:val="52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b/>
          <w:sz w:val="52"/>
          <w:u w:val="single"/>
        </w:rPr>
        <w:t xml:space="preserve">　</w:t>
      </w:r>
      <w:r w:rsidRPr="0033210E">
        <w:rPr>
          <w:rFonts w:asciiTheme="minorEastAsia" w:eastAsiaTheme="minorEastAsia" w:hAnsiTheme="minorEastAsia" w:hint="eastAsia"/>
          <w:b/>
          <w:sz w:val="52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b/>
          <w:sz w:val="52"/>
          <w:u w:val="single"/>
        </w:rPr>
        <w:t>也</w:t>
      </w:r>
    </w:p>
    <w:p w14:paraId="4112238C" w14:textId="77777777" w:rsidR="0033210E" w:rsidRDefault="0033210E" w:rsidP="00A24EC9">
      <w:pPr>
        <w:rPr>
          <w:rFonts w:asciiTheme="minorEastAsia" w:eastAsiaTheme="minorEastAsia" w:hAnsiTheme="minorEastAsia"/>
          <w:sz w:val="24"/>
        </w:rPr>
      </w:pPr>
    </w:p>
    <w:p w14:paraId="6FEA87E0" w14:textId="77777777" w:rsidR="0033210E" w:rsidRDefault="00497484" w:rsidP="00DD0A15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462CDE" wp14:editId="5A343EF0">
                <wp:simplePos x="0" y="0"/>
                <wp:positionH relativeFrom="column">
                  <wp:posOffset>81915</wp:posOffset>
                </wp:positionH>
                <wp:positionV relativeFrom="paragraph">
                  <wp:posOffset>228600</wp:posOffset>
                </wp:positionV>
                <wp:extent cx="5376545" cy="2781300"/>
                <wp:effectExtent l="0" t="0" r="1460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545" cy="278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F889D" id="正方形/長方形 4" o:spid="_x0000_s1026" style="position:absolute;left:0;text-align:left;margin-left:6.45pt;margin-top:18pt;width:423.35pt;height:219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" filled="f" strokecolor="black [3213]" strokeweight="1pt"/>
            </w:pict>
          </mc:Fallback>
        </mc:AlternateContent>
      </w:r>
      <w:r w:rsidR="0033210E">
        <w:rPr>
          <w:rFonts w:asciiTheme="minorEastAsia" w:eastAsiaTheme="minorEastAsia" w:hAnsiTheme="minorEastAsia" w:hint="eastAsia"/>
          <w:sz w:val="24"/>
        </w:rPr>
        <w:t>ご寄付の方法</w:t>
      </w:r>
    </w:p>
    <w:p w14:paraId="136B8A4C" w14:textId="77777777" w:rsidR="0033210E" w:rsidRDefault="0033210E" w:rsidP="0033210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１．銀行振込にてお願い致します。</w:t>
      </w:r>
    </w:p>
    <w:p w14:paraId="1FA54B12" w14:textId="77777777" w:rsidR="0033210E" w:rsidRDefault="0033210E" w:rsidP="0033210E">
      <w:pPr>
        <w:ind w:firstLineChars="300" w:firstLine="720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>振込口座</w:t>
      </w:r>
    </w:p>
    <w:p w14:paraId="233DB3A1" w14:textId="77777777" w:rsidR="0033210E" w:rsidRDefault="0033210E" w:rsidP="0033210E">
      <w:pPr>
        <w:ind w:firstLineChars="300" w:firstLine="720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三菱UFJ銀行　今池支店（２６３）</w:t>
      </w:r>
    </w:p>
    <w:p w14:paraId="1120E2E9" w14:textId="77777777" w:rsidR="0033210E" w:rsidRDefault="0033210E" w:rsidP="0033210E">
      <w:pPr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普通　０３６５６２０</w:t>
      </w:r>
    </w:p>
    <w:p w14:paraId="35ADB9B2" w14:textId="77777777" w:rsidR="0033210E" w:rsidRDefault="0033210E" w:rsidP="00A24EC9">
      <w:pPr>
        <w:rPr>
          <w:rFonts w:asciiTheme="minorEastAsia" w:eastAsiaTheme="minorEastAsia" w:hAnsiTheme="minorEastAsia"/>
          <w:sz w:val="24"/>
        </w:rPr>
      </w:pPr>
    </w:p>
    <w:p w14:paraId="64B9AC37" w14:textId="77777777" w:rsidR="0033210E" w:rsidRDefault="0033210E" w:rsidP="00A24EC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２．利用目的の指定（下記該当番号に〇印をお願いします。）</w:t>
      </w:r>
    </w:p>
    <w:p w14:paraId="4210AFEB" w14:textId="77777777" w:rsidR="0033210E" w:rsidRDefault="0033210E" w:rsidP="00A24EC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（１）【　　　　　　　　　　　　　　　　　】事業に利用されたい。</w:t>
      </w:r>
    </w:p>
    <w:p w14:paraId="1539A077" w14:textId="77777777" w:rsidR="0033210E" w:rsidRDefault="0033210E" w:rsidP="00A24EC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（２）貴法人の事業に使用されたい。</w:t>
      </w:r>
    </w:p>
    <w:p w14:paraId="5ECDC3C1" w14:textId="77777777" w:rsidR="0033210E" w:rsidRDefault="0033210E" w:rsidP="00A24EC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（３）特に使用目的については特定しません。</w:t>
      </w:r>
    </w:p>
    <w:p w14:paraId="16DBAABE" w14:textId="77777777" w:rsidR="0033210E" w:rsidRDefault="0033210E" w:rsidP="00A24EC9">
      <w:pPr>
        <w:rPr>
          <w:rFonts w:asciiTheme="minorEastAsia" w:eastAsiaTheme="minorEastAsia" w:hAnsiTheme="minorEastAsia"/>
          <w:sz w:val="24"/>
        </w:rPr>
      </w:pPr>
    </w:p>
    <w:p w14:paraId="0431F685" w14:textId="77777777" w:rsidR="0033210E" w:rsidRDefault="0033210E" w:rsidP="0033210E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３．領収書の要・不要について、ご記入ください。</w:t>
      </w:r>
    </w:p>
    <w:p w14:paraId="0BCB0856" w14:textId="77777777" w:rsidR="0033210E" w:rsidRDefault="0033210E" w:rsidP="00A24EC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（　　要　　・　　不要　　）</w:t>
      </w:r>
    </w:p>
    <w:p w14:paraId="070B91AE" w14:textId="77777777" w:rsidR="0033210E" w:rsidRPr="0033210E" w:rsidRDefault="0033210E" w:rsidP="00A24EC9">
      <w:pPr>
        <w:rPr>
          <w:rFonts w:asciiTheme="minorEastAsia" w:eastAsiaTheme="minorEastAsia" w:hAnsiTheme="minorEastAsia"/>
          <w:sz w:val="24"/>
        </w:rPr>
      </w:pPr>
    </w:p>
    <w:p w14:paraId="61E069CB" w14:textId="77777777" w:rsidR="0033210E" w:rsidRDefault="0033210E" w:rsidP="00A24EC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</w:p>
    <w:p w14:paraId="794789AD" w14:textId="77777777" w:rsidR="000C10CE" w:rsidRDefault="000C10CE" w:rsidP="00A24EC9">
      <w:pPr>
        <w:rPr>
          <w:rFonts w:asciiTheme="minorEastAsia" w:eastAsiaTheme="minorEastAsia" w:hAnsiTheme="minorEastAsia"/>
          <w:sz w:val="24"/>
        </w:rPr>
      </w:pPr>
    </w:p>
    <w:p w14:paraId="4879B87E" w14:textId="77777777" w:rsidR="000C10CE" w:rsidRDefault="000C10CE" w:rsidP="00A24EC9">
      <w:pPr>
        <w:rPr>
          <w:rFonts w:asciiTheme="minorEastAsia" w:eastAsiaTheme="minorEastAsia" w:hAnsiTheme="minorEastAsia"/>
          <w:sz w:val="24"/>
        </w:rPr>
      </w:pPr>
    </w:p>
    <w:p w14:paraId="00A7A35A" w14:textId="77777777" w:rsidR="0033210E" w:rsidRDefault="0033210E" w:rsidP="0033210E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お問い合わせ先：一般財団法人生涯デザイン研究所　事務局</w:t>
      </w:r>
    </w:p>
    <w:p w14:paraId="3A32648D" w14:textId="77777777" w:rsidR="0033210E" w:rsidRPr="00A24EC9" w:rsidRDefault="00CA05D4" w:rsidP="0033210E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="0033210E">
        <w:rPr>
          <w:rFonts w:asciiTheme="minorEastAsia" w:eastAsiaTheme="minorEastAsia" w:hAnsiTheme="minorEastAsia" w:hint="eastAsia"/>
          <w:sz w:val="24"/>
        </w:rPr>
        <w:t>０５２-７３１-７０２８</w:t>
      </w:r>
      <w:r>
        <w:rPr>
          <w:rFonts w:asciiTheme="minorEastAsia" w:eastAsiaTheme="minorEastAsia" w:hAnsiTheme="minorEastAsia" w:hint="eastAsia"/>
          <w:sz w:val="24"/>
        </w:rPr>
        <w:t>）</w:t>
      </w:r>
      <w:r w:rsidR="0033210E">
        <w:rPr>
          <w:rFonts w:asciiTheme="minorEastAsia" w:eastAsiaTheme="minorEastAsia" w:hAnsiTheme="minorEastAsia" w:hint="eastAsia"/>
          <w:sz w:val="24"/>
        </w:rPr>
        <w:t xml:space="preserve">　　　　　　</w:t>
      </w:r>
    </w:p>
    <w:p w14:paraId="3A48392F" w14:textId="77777777" w:rsidR="00D26980" w:rsidRPr="00BA6AE6" w:rsidRDefault="00D26980" w:rsidP="00BA6AE6">
      <w:pPr>
        <w:wordWrap w:val="0"/>
        <w:jc w:val="right"/>
        <w:rPr>
          <w:rFonts w:asciiTheme="minorEastAsia" w:eastAsiaTheme="minorEastAsia" w:hAnsiTheme="minorEastAsia"/>
          <w:sz w:val="24"/>
        </w:rPr>
      </w:pPr>
    </w:p>
    <w:sectPr w:rsidR="00D26980" w:rsidRPr="00BA6AE6" w:rsidSect="00D60224">
      <w:headerReference w:type="default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C3C6E" w14:textId="77777777" w:rsidR="00A04A7F" w:rsidRDefault="00A04A7F" w:rsidP="008B6EC4">
      <w:r>
        <w:separator/>
      </w:r>
    </w:p>
  </w:endnote>
  <w:endnote w:type="continuationSeparator" w:id="0">
    <w:p w14:paraId="1BEBFA1A" w14:textId="77777777" w:rsidR="00A04A7F" w:rsidRDefault="00A04A7F" w:rsidP="008B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6F92E" w14:textId="77777777" w:rsidR="00BA6AE6" w:rsidRDefault="00BA6AE6">
    <w:pPr>
      <w:pStyle w:val="a6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88C4D2B" wp14:editId="397965BB">
          <wp:simplePos x="0" y="0"/>
          <wp:positionH relativeFrom="column">
            <wp:posOffset>-746760</wp:posOffset>
          </wp:positionH>
          <wp:positionV relativeFrom="paragraph">
            <wp:posOffset>-1129665</wp:posOffset>
          </wp:positionV>
          <wp:extent cx="1371600" cy="1628775"/>
          <wp:effectExtent l="0" t="0" r="0" b="9525"/>
          <wp:wrapNone/>
          <wp:docPr id="16" name="図 16" descr="C:\Users\SUDO\AppData\Local\Microsoft\Windows\Temporary Internet Files\Content.IE5\75PX1UHS\MC900417864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SUDO\AppData\Local\Microsoft\Windows\Temporary Internet Files\Content.IE5\75PX1UHS\MC900417864[1]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3D127" w14:textId="77777777" w:rsidR="00A04A7F" w:rsidRDefault="00A04A7F" w:rsidP="008B6EC4">
      <w:r>
        <w:separator/>
      </w:r>
    </w:p>
  </w:footnote>
  <w:footnote w:type="continuationSeparator" w:id="0">
    <w:p w14:paraId="46A3D0BB" w14:textId="77777777" w:rsidR="00A04A7F" w:rsidRDefault="00A04A7F" w:rsidP="008B6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9FB3D" w14:textId="77777777" w:rsidR="00BA6AE6" w:rsidRDefault="00BA6AE6" w:rsidP="00BA6AE6">
    <w:pPr>
      <w:spacing w:after="160" w:line="264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AD071B" wp14:editId="0FF657A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5020" cy="10123170"/>
              <wp:effectExtent l="19050" t="19050" r="18415" b="11430"/>
              <wp:wrapNone/>
              <wp:docPr id="1" name="四角形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209550" y="285750"/>
                        <a:ext cx="7145020" cy="10123170"/>
                      </a:xfrm>
                      <a:prstGeom prst="roundRect">
                        <a:avLst>
                          <a:gd name="adj" fmla="val 4532"/>
                        </a:avLst>
                      </a:prstGeom>
                      <a:noFill/>
                      <a:ln w="38100" cap="flat" cmpd="sng" algn="ctr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23BE2F1" id="四角形 41" o:spid="_x0000_s1026" style="position:absolute;left:0;text-align:left;margin-left:0;margin-top:0;width:562.6pt;height:797.1pt;z-index:251659264;visibility:visible;mso-wrap-style:square;mso-width-percent:95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0;mso-width-relative:page;mso-height-relative:page;v-text-anchor:middle" arcsize="2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" filled="f" strokecolor="#9bbb59 [3206]" strokeweight="3pt">
              <w10:wrap anchorx="page" anchory="page"/>
            </v:roundrect>
          </w:pict>
        </mc:Fallback>
      </mc:AlternateContent>
    </w:r>
  </w:p>
  <w:p w14:paraId="3A282283" w14:textId="77777777" w:rsidR="008B6EC4" w:rsidRDefault="008B6E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C9"/>
    <w:rsid w:val="000B0E7A"/>
    <w:rsid w:val="000C10CE"/>
    <w:rsid w:val="00185C5B"/>
    <w:rsid w:val="00295ED5"/>
    <w:rsid w:val="002C39CC"/>
    <w:rsid w:val="0033210E"/>
    <w:rsid w:val="00442783"/>
    <w:rsid w:val="00497484"/>
    <w:rsid w:val="006539DF"/>
    <w:rsid w:val="006A6165"/>
    <w:rsid w:val="007A40D3"/>
    <w:rsid w:val="007F68DE"/>
    <w:rsid w:val="008139D8"/>
    <w:rsid w:val="0082429E"/>
    <w:rsid w:val="0082579E"/>
    <w:rsid w:val="008B6EC4"/>
    <w:rsid w:val="00A04A7F"/>
    <w:rsid w:val="00A24EC9"/>
    <w:rsid w:val="00A500F9"/>
    <w:rsid w:val="00AF6D6A"/>
    <w:rsid w:val="00BA6AE6"/>
    <w:rsid w:val="00BF64C6"/>
    <w:rsid w:val="00C11FDB"/>
    <w:rsid w:val="00CA05D4"/>
    <w:rsid w:val="00D20FDF"/>
    <w:rsid w:val="00D26980"/>
    <w:rsid w:val="00D60224"/>
    <w:rsid w:val="00DB581F"/>
    <w:rsid w:val="00DD0A15"/>
    <w:rsid w:val="00F3624C"/>
    <w:rsid w:val="00F9312E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2F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2579E"/>
  </w:style>
  <w:style w:type="paragraph" w:styleId="a4">
    <w:name w:val="header"/>
    <w:basedOn w:val="a"/>
    <w:link w:val="a5"/>
    <w:uiPriority w:val="99"/>
    <w:unhideWhenUsed/>
    <w:rsid w:val="008B6E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6EC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B6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B6EC4"/>
    <w:rPr>
      <w:kern w:val="2"/>
      <w:sz w:val="21"/>
      <w:szCs w:val="24"/>
    </w:rPr>
  </w:style>
  <w:style w:type="paragraph" w:customStyle="1" w:styleId="3372873BB58A4DED866D2BE34882C06C">
    <w:name w:val="3372873BB58A4DED866D2BE34882C06C"/>
    <w:rsid w:val="008B6EC4"/>
    <w:pPr>
      <w:spacing w:after="200" w:line="276" w:lineRule="auto"/>
    </w:pPr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B6E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B6E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User\AppData\Roaming\Microsoft\Templates\&#36865;&#20184;&#26696;&#20869;&#29992;&#32025;%205&#26376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DF5865B-5860-4388-A260-6D7169E4A5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E56CF5-6604-49CE-B983-E8D93F09E3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送付案内用紙 5月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送付案内用紙 5月</vt:lpstr>
    </vt:vector>
  </TitlesOfParts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送付案内用紙 5月</dc:title>
  <dc:creator/>
  <cp:keywords/>
  <cp:lastModifiedBy/>
  <cp:revision>1</cp:revision>
  <dcterms:created xsi:type="dcterms:W3CDTF">2019-03-18T00:54:00Z</dcterms:created>
  <dcterms:modified xsi:type="dcterms:W3CDTF">2024-08-09T09:22:00Z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TC027749329991</vt:lpwstr>
  </property>
</Properties>
</file>